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F" w:rsidRDefault="00547311" w:rsidP="00E87791">
      <w:pPr>
        <w:pStyle w:val="a7"/>
        <w:spacing w:after="0"/>
        <w:ind w:right="56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4691380</wp:posOffset>
                </wp:positionH>
                <wp:positionV relativeFrom="page">
                  <wp:posOffset>2412365</wp:posOffset>
                </wp:positionV>
                <wp:extent cx="2612390" cy="27432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107D16" w:rsidRDefault="00547311" w:rsidP="00107D16">
                            <w:r w:rsidRPr="00547311">
                              <w:t>СЭД-2021-299-01-01-02-05С-7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69.4pt;margin-top:189.95pt;width:205.7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99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" filled="f" stroked="f">
                <v:textbox inset="0,0,0,0">
                  <w:txbxContent>
                    <w:p w:rsidR="007E7496" w:rsidRPr="00107D16" w:rsidRDefault="00547311" w:rsidP="00107D16">
                      <w:r w:rsidRPr="00547311">
                        <w:t>СЭД-2021-299-01-01-02-05С-7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6532880</wp:posOffset>
                </wp:positionH>
                <wp:positionV relativeFrom="page">
                  <wp:posOffset>2686685</wp:posOffset>
                </wp:positionV>
                <wp:extent cx="45085" cy="23114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FD" w:rsidRPr="00107D16" w:rsidRDefault="000205FD" w:rsidP="00107D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514.4pt;margin-top:211.55pt;width:3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EG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" filled="f" stroked="f">
                <v:textbox inset="0,0,0,0">
                  <w:txbxContent>
                    <w:p w:rsidR="000205FD" w:rsidRPr="00107D16" w:rsidRDefault="000205FD" w:rsidP="00107D1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407B37" w:rsidRDefault="00547311" w:rsidP="00407B37">
                            <w:r>
                              <w:t>20.01.2021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24.75pt;margin-top:189.9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Kb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" filled="f" stroked="f">
                <v:textbox inset="0,0,0,0">
                  <w:txbxContent>
                    <w:p w:rsidR="007E7496" w:rsidRPr="00407B37" w:rsidRDefault="00547311" w:rsidP="00407B37">
                      <w:r>
                        <w:t>20.01.2021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55925"/>
            <wp:effectExtent l="0" t="0" r="3810" b="0"/>
            <wp:wrapTopAndBottom/>
            <wp:docPr id="26" name="Рисунок 26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FD">
        <w:t xml:space="preserve">О </w:t>
      </w:r>
      <w:r w:rsidR="00E4642F">
        <w:t xml:space="preserve">внесении </w:t>
      </w:r>
      <w:r w:rsidR="00E87791">
        <w:t xml:space="preserve">изменений в </w:t>
      </w:r>
      <w:r w:rsidR="00B30303">
        <w:t>постановлени</w:t>
      </w:r>
      <w:r w:rsidR="00E87791">
        <w:t>е</w:t>
      </w:r>
      <w:r w:rsidR="00B30303">
        <w:t xml:space="preserve"> главы Пермского муниципального</w:t>
      </w:r>
      <w:r w:rsidR="00E87791">
        <w:t xml:space="preserve"> </w:t>
      </w:r>
      <w:r w:rsidR="00B30303">
        <w:t xml:space="preserve">района от </w:t>
      </w:r>
      <w:r w:rsidR="00D27BB5">
        <w:t>22</w:t>
      </w:r>
      <w:r w:rsidR="00AF6EDF">
        <w:t xml:space="preserve"> января </w:t>
      </w:r>
      <w:r w:rsidR="00D27BB5">
        <w:t>2014</w:t>
      </w:r>
      <w:r w:rsidR="00B30303">
        <w:t xml:space="preserve"> </w:t>
      </w:r>
      <w:r w:rsidR="00AF6EDF">
        <w:t xml:space="preserve">г. </w:t>
      </w:r>
    </w:p>
    <w:p w:rsidR="009C18A1" w:rsidRPr="00B91075" w:rsidRDefault="00B30303" w:rsidP="00E87791">
      <w:pPr>
        <w:pStyle w:val="a7"/>
        <w:spacing w:after="0"/>
        <w:ind w:right="5668"/>
      </w:pPr>
      <w:r>
        <w:t>№ 1 «</w:t>
      </w:r>
      <w:r w:rsidR="00D27BB5">
        <w:t>О создании координационного совета по</w:t>
      </w:r>
      <w:r w:rsidR="00D27BB5" w:rsidRPr="00D27BB5">
        <w:t xml:space="preserve"> </w:t>
      </w:r>
      <w:r w:rsidR="00F93792">
        <w:t xml:space="preserve">контрольно-надзорной </w:t>
      </w:r>
      <w:r w:rsidR="00D27BB5">
        <w:t>деятельности в Пермском муниципальном районе</w:t>
      </w:r>
      <w:r>
        <w:t>»</w:t>
      </w:r>
    </w:p>
    <w:p w:rsidR="004D7E54" w:rsidRPr="00D402C0" w:rsidRDefault="00A01C0B" w:rsidP="00F93792">
      <w:pPr>
        <w:spacing w:before="480" w:line="360" w:lineRule="exact"/>
        <w:ind w:firstLine="720"/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>На основании</w:t>
      </w:r>
      <w:r w:rsidR="0006318D"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 xml:space="preserve">пункта </w:t>
      </w:r>
      <w:r w:rsidR="0006318D">
        <w:rPr>
          <w:spacing w:val="2"/>
          <w:szCs w:val="28"/>
          <w:shd w:val="clear" w:color="auto" w:fill="FFFFFF"/>
        </w:rPr>
        <w:t>3 части 1 статьи 47 Устава муниципального образования «Пермский мун</w:t>
      </w:r>
      <w:bookmarkStart w:id="0" w:name="_GoBack"/>
      <w:bookmarkEnd w:id="0"/>
      <w:r w:rsidR="0006318D">
        <w:rPr>
          <w:spacing w:val="2"/>
          <w:szCs w:val="28"/>
          <w:shd w:val="clear" w:color="auto" w:fill="FFFFFF"/>
        </w:rPr>
        <w:t>иципальный район»</w:t>
      </w:r>
    </w:p>
    <w:p w:rsidR="00A8566C" w:rsidRPr="00D402C0" w:rsidRDefault="00107D16" w:rsidP="00F93792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Cs w:val="28"/>
        </w:rPr>
      </w:pPr>
      <w:r w:rsidRPr="00D402C0">
        <w:rPr>
          <w:szCs w:val="28"/>
        </w:rPr>
        <w:t>ПОСТАНОВЛЯЮ:</w:t>
      </w:r>
    </w:p>
    <w:p w:rsidR="00E87791" w:rsidRDefault="00335394" w:rsidP="00F93792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7205">
        <w:rPr>
          <w:rFonts w:ascii="Times New Roman" w:hAnsi="Times New Roman" w:cs="Times New Roman"/>
          <w:sz w:val="28"/>
          <w:szCs w:val="28"/>
        </w:rPr>
        <w:t xml:space="preserve"> </w:t>
      </w:r>
      <w:r w:rsidR="00B3030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87791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E87791" w:rsidRPr="00E87791">
        <w:rPr>
          <w:rFonts w:ascii="Times New Roman" w:hAnsi="Times New Roman" w:cs="Times New Roman"/>
          <w:sz w:val="28"/>
          <w:szCs w:val="28"/>
        </w:rPr>
        <w:t>главы Пермского муниципального района от 22</w:t>
      </w:r>
      <w:r w:rsidR="00AF6ED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87791" w:rsidRPr="00E87791">
        <w:rPr>
          <w:rFonts w:ascii="Times New Roman" w:hAnsi="Times New Roman" w:cs="Times New Roman"/>
          <w:sz w:val="28"/>
          <w:szCs w:val="28"/>
        </w:rPr>
        <w:t xml:space="preserve">2014 </w:t>
      </w:r>
      <w:r w:rsidR="00AF6EDF">
        <w:rPr>
          <w:rFonts w:ascii="Times New Roman" w:hAnsi="Times New Roman" w:cs="Times New Roman"/>
          <w:sz w:val="28"/>
          <w:szCs w:val="28"/>
        </w:rPr>
        <w:t xml:space="preserve">г. </w:t>
      </w:r>
      <w:r w:rsidR="00E87791" w:rsidRPr="00E87791">
        <w:rPr>
          <w:rFonts w:ascii="Times New Roman" w:hAnsi="Times New Roman" w:cs="Times New Roman"/>
          <w:sz w:val="28"/>
          <w:szCs w:val="28"/>
        </w:rPr>
        <w:t>№ 1 «О создании координа</w:t>
      </w:r>
      <w:r w:rsidR="00F93792">
        <w:rPr>
          <w:rFonts w:ascii="Times New Roman" w:hAnsi="Times New Roman" w:cs="Times New Roman"/>
          <w:sz w:val="28"/>
          <w:szCs w:val="28"/>
        </w:rPr>
        <w:t xml:space="preserve">ционного совета по контрольно-надзорной </w:t>
      </w:r>
      <w:r w:rsidR="00E87791" w:rsidRPr="00E87791">
        <w:rPr>
          <w:rFonts w:ascii="Times New Roman" w:hAnsi="Times New Roman" w:cs="Times New Roman"/>
          <w:sz w:val="28"/>
          <w:szCs w:val="28"/>
        </w:rPr>
        <w:t>деятельности в Пермском муниципальном районе</w:t>
      </w:r>
      <w:r w:rsidR="00E87791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87791" w:rsidRDefault="00E87791" w:rsidP="00F93792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названии постановления слова «координационного совета» заменить словами «</w:t>
      </w:r>
      <w:r w:rsidR="0061144D">
        <w:rPr>
          <w:rFonts w:ascii="Times New Roman" w:hAnsi="Times New Roman" w:cs="Times New Roman"/>
          <w:sz w:val="28"/>
          <w:szCs w:val="28"/>
        </w:rPr>
        <w:t>координационной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комиссии»</w:t>
      </w:r>
      <w:r w:rsidR="0061144D">
        <w:rPr>
          <w:rFonts w:ascii="Times New Roman" w:hAnsi="Times New Roman" w:cs="Times New Roman"/>
          <w:sz w:val="28"/>
          <w:szCs w:val="28"/>
        </w:rPr>
        <w:t>;</w:t>
      </w:r>
    </w:p>
    <w:p w:rsidR="002F391C" w:rsidRDefault="0061144D" w:rsidP="00F93792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87791" w:rsidRPr="00E87791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87791" w:rsidRPr="00E87791">
        <w:rPr>
          <w:rFonts w:ascii="Times New Roman" w:hAnsi="Times New Roman" w:cs="Times New Roman"/>
          <w:sz w:val="28"/>
          <w:szCs w:val="28"/>
        </w:rPr>
        <w:t xml:space="preserve"> </w:t>
      </w:r>
      <w:r w:rsidRPr="00E87791">
        <w:rPr>
          <w:rFonts w:ascii="Times New Roman" w:hAnsi="Times New Roman" w:cs="Times New Roman"/>
          <w:sz w:val="28"/>
          <w:szCs w:val="28"/>
        </w:rPr>
        <w:t>излож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87791" w:rsidRPr="00E87791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61144D" w:rsidRDefault="0061144D" w:rsidP="00F93792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С</w:t>
      </w:r>
      <w:r w:rsidR="00F93792">
        <w:rPr>
          <w:rFonts w:ascii="Times New Roman" w:hAnsi="Times New Roman" w:cs="Times New Roman"/>
          <w:sz w:val="28"/>
          <w:szCs w:val="28"/>
        </w:rPr>
        <w:t>оздать комиссию по контрольно-</w:t>
      </w:r>
      <w:r>
        <w:rPr>
          <w:rFonts w:ascii="Times New Roman" w:hAnsi="Times New Roman" w:cs="Times New Roman"/>
          <w:sz w:val="28"/>
          <w:szCs w:val="28"/>
        </w:rPr>
        <w:t>надзорной деятельности в Пермском муниципальном районе в следующем составе:</w:t>
      </w:r>
    </w:p>
    <w:p w:rsidR="0061144D" w:rsidRDefault="0061144D" w:rsidP="00F93792">
      <w:pPr>
        <w:spacing w:line="360" w:lineRule="exact"/>
        <w:jc w:val="both"/>
        <w:rPr>
          <w:b/>
          <w:szCs w:val="28"/>
        </w:rPr>
      </w:pPr>
      <w:r>
        <w:rPr>
          <w:szCs w:val="28"/>
        </w:rPr>
        <w:t xml:space="preserve">Первый заместитель </w:t>
      </w:r>
      <w:r w:rsidRPr="00E84C38">
        <w:rPr>
          <w:szCs w:val="28"/>
        </w:rPr>
        <w:t>главы администрации Пермского муниципального райо</w:t>
      </w:r>
      <w:r>
        <w:rPr>
          <w:szCs w:val="28"/>
        </w:rPr>
        <w:t>на;</w:t>
      </w:r>
    </w:p>
    <w:p w:rsidR="0061144D" w:rsidRDefault="0061144D" w:rsidP="00F93792">
      <w:pPr>
        <w:spacing w:line="360" w:lineRule="exact"/>
        <w:ind w:right="-2"/>
        <w:jc w:val="both"/>
        <w:rPr>
          <w:szCs w:val="28"/>
        </w:rPr>
      </w:pPr>
      <w:r>
        <w:rPr>
          <w:szCs w:val="28"/>
        </w:rPr>
        <w:t>З</w:t>
      </w:r>
      <w:r w:rsidRPr="00E84C38">
        <w:rPr>
          <w:szCs w:val="28"/>
        </w:rPr>
        <w:t>аместитель главы администрации Пермского муниципального райо</w:t>
      </w:r>
      <w:r>
        <w:rPr>
          <w:szCs w:val="28"/>
        </w:rPr>
        <w:t>на по вопросам обеспечения безопасности;</w:t>
      </w:r>
    </w:p>
    <w:p w:rsidR="00F87F17" w:rsidRDefault="00F87F17" w:rsidP="00F93792">
      <w:pPr>
        <w:pStyle w:val="a5"/>
        <w:ind w:firstLine="0"/>
      </w:pPr>
      <w:r>
        <w:t>Глава Гамовского сельского поселения</w:t>
      </w:r>
      <w:r w:rsidRPr="00372078">
        <w:t xml:space="preserve"> </w:t>
      </w:r>
      <w:r>
        <w:t>Пермского муниципального района;</w:t>
      </w:r>
    </w:p>
    <w:p w:rsidR="00F87F17" w:rsidRPr="008E10CB" w:rsidRDefault="00F87F17" w:rsidP="00F93792">
      <w:pPr>
        <w:pStyle w:val="a5"/>
        <w:ind w:firstLine="0"/>
      </w:pPr>
      <w:r>
        <w:t>Глава Лобановского сельского поселения</w:t>
      </w:r>
      <w:r w:rsidRPr="00372078">
        <w:t xml:space="preserve"> </w:t>
      </w:r>
      <w:r>
        <w:t>Пермского муниципального района;</w:t>
      </w:r>
    </w:p>
    <w:p w:rsidR="0061144D" w:rsidRDefault="0061144D" w:rsidP="00F93792">
      <w:pPr>
        <w:spacing w:line="360" w:lineRule="exact"/>
        <w:jc w:val="both"/>
        <w:rPr>
          <w:szCs w:val="28"/>
        </w:rPr>
      </w:pPr>
      <w:r>
        <w:rPr>
          <w:szCs w:val="28"/>
        </w:rPr>
        <w:t>Представитель прокуратуры (по согласованию);</w:t>
      </w:r>
    </w:p>
    <w:p w:rsidR="0061144D" w:rsidRDefault="0061144D" w:rsidP="00F93792">
      <w:pPr>
        <w:spacing w:line="360" w:lineRule="exact"/>
        <w:jc w:val="both"/>
        <w:rPr>
          <w:szCs w:val="28"/>
        </w:rPr>
      </w:pPr>
      <w:r>
        <w:rPr>
          <w:szCs w:val="28"/>
        </w:rPr>
        <w:t>Начальник 28 отдела надзорной деятельности и профилактической работы по Пермскому  муниципальному району (по согласованию);</w:t>
      </w:r>
    </w:p>
    <w:p w:rsidR="0061144D" w:rsidRDefault="00F87F17" w:rsidP="00F93792">
      <w:pPr>
        <w:spacing w:line="360" w:lineRule="exact"/>
        <w:jc w:val="both"/>
      </w:pPr>
      <w:r>
        <w:rPr>
          <w:szCs w:val="28"/>
        </w:rPr>
        <w:t xml:space="preserve">Начальник </w:t>
      </w:r>
      <w:r>
        <w:t>Центрального территориального отдела Роспотребнадзора Пермского края (по согласованию)</w:t>
      </w:r>
      <w:r w:rsidR="00AF6EDF">
        <w:t>.</w:t>
      </w:r>
      <w:r w:rsidR="006F5491">
        <w:t>»</w:t>
      </w:r>
      <w:r w:rsidR="00AF6EDF">
        <w:t>;</w:t>
      </w:r>
    </w:p>
    <w:p w:rsidR="006F5491" w:rsidRDefault="006F5491" w:rsidP="00F93792">
      <w:pPr>
        <w:spacing w:line="360" w:lineRule="exact"/>
        <w:ind w:firstLine="709"/>
        <w:jc w:val="both"/>
      </w:pPr>
      <w:r>
        <w:lastRenderedPageBreak/>
        <w:t>1.3. дополнить пунктом 3 следующего содержания</w:t>
      </w:r>
      <w:r w:rsidR="007B50AA">
        <w:t>:</w:t>
      </w:r>
    </w:p>
    <w:p w:rsidR="006F5491" w:rsidRDefault="007B50AA" w:rsidP="00F93792">
      <w:pPr>
        <w:spacing w:line="360" w:lineRule="exact"/>
        <w:ind w:firstLine="709"/>
        <w:jc w:val="both"/>
      </w:pPr>
      <w:r>
        <w:t xml:space="preserve">«3. Контроль за исполнением постановления возложить на заместителя </w:t>
      </w:r>
      <w:r w:rsidRPr="00E84C38">
        <w:rPr>
          <w:szCs w:val="28"/>
        </w:rPr>
        <w:t>главы администрации Пермского муниципального райо</w:t>
      </w:r>
      <w:r>
        <w:rPr>
          <w:szCs w:val="28"/>
        </w:rPr>
        <w:t>на по вопросам обеспечения безопасности</w:t>
      </w:r>
      <w:r w:rsidR="00AF6EDF">
        <w:rPr>
          <w:szCs w:val="28"/>
        </w:rPr>
        <w:t>.</w:t>
      </w:r>
      <w:r>
        <w:t>»</w:t>
      </w:r>
      <w:r w:rsidR="00F36A9A">
        <w:t>.</w:t>
      </w:r>
    </w:p>
    <w:p w:rsidR="00267C1C" w:rsidRDefault="00D402C0" w:rsidP="00F93792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2</w:t>
      </w:r>
      <w:r w:rsidR="00267C1C">
        <w:rPr>
          <w:szCs w:val="28"/>
        </w:rPr>
        <w:t xml:space="preserve">. Настоящее постановление разместить на официальном сайте Пермского муниципального района </w:t>
      </w:r>
      <w:hyperlink r:id="rId10" w:history="1">
        <w:r w:rsidR="00267C1C">
          <w:rPr>
            <w:rStyle w:val="ab"/>
            <w:szCs w:val="28"/>
            <w:lang w:val="en-US"/>
          </w:rPr>
          <w:t>www</w:t>
        </w:r>
        <w:r w:rsidR="00267C1C">
          <w:rPr>
            <w:rStyle w:val="ab"/>
            <w:szCs w:val="28"/>
          </w:rPr>
          <w:t>.</w:t>
        </w:r>
        <w:r w:rsidR="00267C1C">
          <w:rPr>
            <w:rStyle w:val="ab"/>
            <w:szCs w:val="28"/>
            <w:lang w:val="en-US"/>
          </w:rPr>
          <w:t>permraion</w:t>
        </w:r>
        <w:r w:rsidR="00267C1C">
          <w:rPr>
            <w:rStyle w:val="ab"/>
            <w:szCs w:val="28"/>
          </w:rPr>
          <w:t>.</w:t>
        </w:r>
        <w:r w:rsidR="00267C1C">
          <w:rPr>
            <w:rStyle w:val="ab"/>
            <w:szCs w:val="28"/>
            <w:lang w:val="en-US"/>
          </w:rPr>
          <w:t>ru</w:t>
        </w:r>
      </w:hyperlink>
      <w:r w:rsidR="00267C1C">
        <w:rPr>
          <w:szCs w:val="28"/>
        </w:rPr>
        <w:t>.</w:t>
      </w:r>
    </w:p>
    <w:p w:rsidR="00F93792" w:rsidRDefault="00D402C0" w:rsidP="00F93792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3</w:t>
      </w:r>
      <w:r w:rsidR="00267C1C">
        <w:rPr>
          <w:szCs w:val="28"/>
        </w:rPr>
        <w:t>. Настоящее постановление вступает в силу со дня его подписания.</w:t>
      </w:r>
    </w:p>
    <w:p w:rsidR="00267C1C" w:rsidRDefault="00267C1C" w:rsidP="00F93792">
      <w:pPr>
        <w:spacing w:line="1440" w:lineRule="exact"/>
        <w:jc w:val="both"/>
        <w:rPr>
          <w:szCs w:val="28"/>
        </w:rPr>
      </w:pPr>
      <w:r>
        <w:rPr>
          <w:szCs w:val="28"/>
        </w:rPr>
        <w:t>И.п. г</w:t>
      </w:r>
      <w:r w:rsidRPr="000A5EB0">
        <w:rPr>
          <w:szCs w:val="28"/>
        </w:rPr>
        <w:t>лав</w:t>
      </w:r>
      <w:r>
        <w:rPr>
          <w:szCs w:val="28"/>
        </w:rPr>
        <w:t>ы</w:t>
      </w:r>
      <w:r w:rsidRPr="000A5EB0">
        <w:rPr>
          <w:szCs w:val="28"/>
        </w:rPr>
        <w:t xml:space="preserve"> муниципального района                             </w:t>
      </w:r>
      <w:r>
        <w:rPr>
          <w:szCs w:val="28"/>
        </w:rPr>
        <w:t xml:space="preserve"> </w:t>
      </w:r>
      <w:r w:rsidRPr="000A5EB0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="00F93792">
        <w:rPr>
          <w:szCs w:val="28"/>
        </w:rPr>
        <w:t xml:space="preserve">      </w:t>
      </w:r>
      <w:r>
        <w:rPr>
          <w:szCs w:val="28"/>
        </w:rPr>
        <w:t>В.П. Ваганов</w:t>
      </w:r>
    </w:p>
    <w:p w:rsidR="00267C1C" w:rsidRDefault="00267C1C" w:rsidP="008E2FDB">
      <w:pPr>
        <w:pStyle w:val="a5"/>
        <w:spacing w:line="240" w:lineRule="exact"/>
        <w:ind w:right="-144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sectPr w:rsidR="002F358F" w:rsidSect="00F93792">
      <w:pgSz w:w="11906" w:h="16838" w:code="9"/>
      <w:pgMar w:top="1134" w:right="851" w:bottom="1134" w:left="1418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80" w:rsidRDefault="005C7C80" w:rsidP="000500A2">
      <w:r>
        <w:separator/>
      </w:r>
    </w:p>
  </w:endnote>
  <w:endnote w:type="continuationSeparator" w:id="0">
    <w:p w:rsidR="005C7C80" w:rsidRDefault="005C7C80" w:rsidP="0005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80" w:rsidRDefault="005C7C80" w:rsidP="000500A2">
      <w:r>
        <w:separator/>
      </w:r>
    </w:p>
  </w:footnote>
  <w:footnote w:type="continuationSeparator" w:id="0">
    <w:p w:rsidR="005C7C80" w:rsidRDefault="005C7C80" w:rsidP="0005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83F"/>
    <w:multiLevelType w:val="hybridMultilevel"/>
    <w:tmpl w:val="04CC6C34"/>
    <w:lvl w:ilvl="0" w:tplc="801C2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EE0706"/>
    <w:multiLevelType w:val="hybridMultilevel"/>
    <w:tmpl w:val="823A744E"/>
    <w:lvl w:ilvl="0" w:tplc="49DE4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44337A"/>
    <w:multiLevelType w:val="hybridMultilevel"/>
    <w:tmpl w:val="CAA239E4"/>
    <w:lvl w:ilvl="0" w:tplc="93F23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373B47"/>
    <w:multiLevelType w:val="hybridMultilevel"/>
    <w:tmpl w:val="7E5C1E5E"/>
    <w:lvl w:ilvl="0" w:tplc="945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9"/>
    <w:rsid w:val="000034CC"/>
    <w:rsid w:val="00011277"/>
    <w:rsid w:val="000131DD"/>
    <w:rsid w:val="000205FD"/>
    <w:rsid w:val="00022782"/>
    <w:rsid w:val="000500A2"/>
    <w:rsid w:val="00050416"/>
    <w:rsid w:val="00050B9F"/>
    <w:rsid w:val="00051107"/>
    <w:rsid w:val="00051FE5"/>
    <w:rsid w:val="00052F09"/>
    <w:rsid w:val="0006318D"/>
    <w:rsid w:val="0008196E"/>
    <w:rsid w:val="000967F7"/>
    <w:rsid w:val="000B08A9"/>
    <w:rsid w:val="000B69BD"/>
    <w:rsid w:val="000E3F9B"/>
    <w:rsid w:val="00106BE7"/>
    <w:rsid w:val="00107D16"/>
    <w:rsid w:val="001456F8"/>
    <w:rsid w:val="00146356"/>
    <w:rsid w:val="00150989"/>
    <w:rsid w:val="00157288"/>
    <w:rsid w:val="00162B97"/>
    <w:rsid w:val="00170998"/>
    <w:rsid w:val="00171212"/>
    <w:rsid w:val="00176637"/>
    <w:rsid w:val="001A4093"/>
    <w:rsid w:val="001B07C6"/>
    <w:rsid w:val="001B0BFF"/>
    <w:rsid w:val="001B19A6"/>
    <w:rsid w:val="001B547B"/>
    <w:rsid w:val="001B6CD7"/>
    <w:rsid w:val="001B7A66"/>
    <w:rsid w:val="001C6328"/>
    <w:rsid w:val="001D3F73"/>
    <w:rsid w:val="001F3C1A"/>
    <w:rsid w:val="00203185"/>
    <w:rsid w:val="00203245"/>
    <w:rsid w:val="00210832"/>
    <w:rsid w:val="00210F23"/>
    <w:rsid w:val="00216E6E"/>
    <w:rsid w:val="0022128E"/>
    <w:rsid w:val="002275CE"/>
    <w:rsid w:val="00261CDA"/>
    <w:rsid w:val="00262506"/>
    <w:rsid w:val="00267C1C"/>
    <w:rsid w:val="00281FFF"/>
    <w:rsid w:val="00285736"/>
    <w:rsid w:val="00285E7B"/>
    <w:rsid w:val="002A13DB"/>
    <w:rsid w:val="002A24BF"/>
    <w:rsid w:val="002A3CCD"/>
    <w:rsid w:val="002C11A1"/>
    <w:rsid w:val="002C287F"/>
    <w:rsid w:val="002C5F82"/>
    <w:rsid w:val="002C6C22"/>
    <w:rsid w:val="002F358F"/>
    <w:rsid w:val="002F391C"/>
    <w:rsid w:val="00303787"/>
    <w:rsid w:val="0033287E"/>
    <w:rsid w:val="00332E76"/>
    <w:rsid w:val="00335394"/>
    <w:rsid w:val="00342C0F"/>
    <w:rsid w:val="00342FB4"/>
    <w:rsid w:val="00345B61"/>
    <w:rsid w:val="00345D24"/>
    <w:rsid w:val="003618D6"/>
    <w:rsid w:val="003656F0"/>
    <w:rsid w:val="003A7D47"/>
    <w:rsid w:val="003C5C69"/>
    <w:rsid w:val="003D4BA4"/>
    <w:rsid w:val="003D5DD2"/>
    <w:rsid w:val="004026D4"/>
    <w:rsid w:val="00406D9B"/>
    <w:rsid w:val="00407B37"/>
    <w:rsid w:val="004105A6"/>
    <w:rsid w:val="00413241"/>
    <w:rsid w:val="004147C4"/>
    <w:rsid w:val="00496528"/>
    <w:rsid w:val="004974D6"/>
    <w:rsid w:val="004A4FB8"/>
    <w:rsid w:val="004A5CFF"/>
    <w:rsid w:val="004C6D2A"/>
    <w:rsid w:val="004D7E54"/>
    <w:rsid w:val="004F1DA4"/>
    <w:rsid w:val="00504A0C"/>
    <w:rsid w:val="00522768"/>
    <w:rsid w:val="00537205"/>
    <w:rsid w:val="0054415E"/>
    <w:rsid w:val="00547311"/>
    <w:rsid w:val="005523F1"/>
    <w:rsid w:val="00555260"/>
    <w:rsid w:val="005563F8"/>
    <w:rsid w:val="00560E7F"/>
    <w:rsid w:val="00573D92"/>
    <w:rsid w:val="00580EB7"/>
    <w:rsid w:val="00583E37"/>
    <w:rsid w:val="00595BA6"/>
    <w:rsid w:val="005A6611"/>
    <w:rsid w:val="005C0C4D"/>
    <w:rsid w:val="005C3A98"/>
    <w:rsid w:val="005C5039"/>
    <w:rsid w:val="005C579B"/>
    <w:rsid w:val="005C7C80"/>
    <w:rsid w:val="005E2C89"/>
    <w:rsid w:val="005E7A26"/>
    <w:rsid w:val="005F08DE"/>
    <w:rsid w:val="005F7B0E"/>
    <w:rsid w:val="005F7C3D"/>
    <w:rsid w:val="0061144D"/>
    <w:rsid w:val="00623AA9"/>
    <w:rsid w:val="006258C5"/>
    <w:rsid w:val="00625D13"/>
    <w:rsid w:val="00634667"/>
    <w:rsid w:val="006574DA"/>
    <w:rsid w:val="00662553"/>
    <w:rsid w:val="0069057F"/>
    <w:rsid w:val="006A109F"/>
    <w:rsid w:val="006A3C3F"/>
    <w:rsid w:val="006A6F50"/>
    <w:rsid w:val="006C7069"/>
    <w:rsid w:val="006D1001"/>
    <w:rsid w:val="006D67CD"/>
    <w:rsid w:val="006E6C3B"/>
    <w:rsid w:val="006F5491"/>
    <w:rsid w:val="00702769"/>
    <w:rsid w:val="00711F13"/>
    <w:rsid w:val="00716094"/>
    <w:rsid w:val="007301C1"/>
    <w:rsid w:val="007357F9"/>
    <w:rsid w:val="00742134"/>
    <w:rsid w:val="00744FE3"/>
    <w:rsid w:val="00752D4C"/>
    <w:rsid w:val="00760647"/>
    <w:rsid w:val="0077621A"/>
    <w:rsid w:val="007911B6"/>
    <w:rsid w:val="007A2E24"/>
    <w:rsid w:val="007B50AA"/>
    <w:rsid w:val="007B704B"/>
    <w:rsid w:val="007C5523"/>
    <w:rsid w:val="007D3234"/>
    <w:rsid w:val="007D6808"/>
    <w:rsid w:val="007E7496"/>
    <w:rsid w:val="007F7E2E"/>
    <w:rsid w:val="0081511E"/>
    <w:rsid w:val="008207D3"/>
    <w:rsid w:val="00823E21"/>
    <w:rsid w:val="008335CA"/>
    <w:rsid w:val="008467DC"/>
    <w:rsid w:val="0086483E"/>
    <w:rsid w:val="008675D5"/>
    <w:rsid w:val="0087462B"/>
    <w:rsid w:val="008A01D7"/>
    <w:rsid w:val="008D119F"/>
    <w:rsid w:val="008D1C48"/>
    <w:rsid w:val="008D441B"/>
    <w:rsid w:val="008E15FB"/>
    <w:rsid w:val="008E2FDB"/>
    <w:rsid w:val="008E4C12"/>
    <w:rsid w:val="008E5A91"/>
    <w:rsid w:val="009318A2"/>
    <w:rsid w:val="00941A6B"/>
    <w:rsid w:val="00950562"/>
    <w:rsid w:val="0096556B"/>
    <w:rsid w:val="009A3DE4"/>
    <w:rsid w:val="009A41EF"/>
    <w:rsid w:val="009C18A1"/>
    <w:rsid w:val="009C196C"/>
    <w:rsid w:val="00A0029C"/>
    <w:rsid w:val="00A01C0B"/>
    <w:rsid w:val="00A069DA"/>
    <w:rsid w:val="00A3040F"/>
    <w:rsid w:val="00A35642"/>
    <w:rsid w:val="00A4226D"/>
    <w:rsid w:val="00A42EB3"/>
    <w:rsid w:val="00A53671"/>
    <w:rsid w:val="00A70882"/>
    <w:rsid w:val="00A81FAF"/>
    <w:rsid w:val="00A8566C"/>
    <w:rsid w:val="00A92AEB"/>
    <w:rsid w:val="00AA0653"/>
    <w:rsid w:val="00AA7867"/>
    <w:rsid w:val="00AD11BF"/>
    <w:rsid w:val="00AD30E4"/>
    <w:rsid w:val="00AD7E21"/>
    <w:rsid w:val="00AE7DBD"/>
    <w:rsid w:val="00AF0569"/>
    <w:rsid w:val="00AF56BD"/>
    <w:rsid w:val="00AF6EDF"/>
    <w:rsid w:val="00B25F68"/>
    <w:rsid w:val="00B30303"/>
    <w:rsid w:val="00B30C24"/>
    <w:rsid w:val="00B33FCC"/>
    <w:rsid w:val="00B4741E"/>
    <w:rsid w:val="00B5463D"/>
    <w:rsid w:val="00B56DAE"/>
    <w:rsid w:val="00B909FD"/>
    <w:rsid w:val="00B91075"/>
    <w:rsid w:val="00B953DE"/>
    <w:rsid w:val="00BA47A1"/>
    <w:rsid w:val="00BA6303"/>
    <w:rsid w:val="00BB6DB0"/>
    <w:rsid w:val="00BC23EB"/>
    <w:rsid w:val="00BD0271"/>
    <w:rsid w:val="00BD2E5B"/>
    <w:rsid w:val="00BF7E11"/>
    <w:rsid w:val="00C06726"/>
    <w:rsid w:val="00C12731"/>
    <w:rsid w:val="00C21AE6"/>
    <w:rsid w:val="00C354F1"/>
    <w:rsid w:val="00C454D9"/>
    <w:rsid w:val="00C45CBE"/>
    <w:rsid w:val="00C55FFD"/>
    <w:rsid w:val="00C64049"/>
    <w:rsid w:val="00C65419"/>
    <w:rsid w:val="00C66EB2"/>
    <w:rsid w:val="00C90FC6"/>
    <w:rsid w:val="00CD2F98"/>
    <w:rsid w:val="00CE2FB4"/>
    <w:rsid w:val="00CF5AFC"/>
    <w:rsid w:val="00D2188D"/>
    <w:rsid w:val="00D23D49"/>
    <w:rsid w:val="00D27BB5"/>
    <w:rsid w:val="00D35D08"/>
    <w:rsid w:val="00D402C0"/>
    <w:rsid w:val="00D41B07"/>
    <w:rsid w:val="00D447D2"/>
    <w:rsid w:val="00D55565"/>
    <w:rsid w:val="00DA37A5"/>
    <w:rsid w:val="00DA48A6"/>
    <w:rsid w:val="00DE19EF"/>
    <w:rsid w:val="00E006D6"/>
    <w:rsid w:val="00E00E99"/>
    <w:rsid w:val="00E21176"/>
    <w:rsid w:val="00E237E8"/>
    <w:rsid w:val="00E43405"/>
    <w:rsid w:val="00E46259"/>
    <w:rsid w:val="00E4642F"/>
    <w:rsid w:val="00E55010"/>
    <w:rsid w:val="00E84C38"/>
    <w:rsid w:val="00E87791"/>
    <w:rsid w:val="00EB0B2D"/>
    <w:rsid w:val="00EB5576"/>
    <w:rsid w:val="00EC7EF3"/>
    <w:rsid w:val="00EE241F"/>
    <w:rsid w:val="00EE7875"/>
    <w:rsid w:val="00F01065"/>
    <w:rsid w:val="00F21D61"/>
    <w:rsid w:val="00F23689"/>
    <w:rsid w:val="00F36A9A"/>
    <w:rsid w:val="00F36C89"/>
    <w:rsid w:val="00F4474B"/>
    <w:rsid w:val="00F462E3"/>
    <w:rsid w:val="00F50E45"/>
    <w:rsid w:val="00F5327A"/>
    <w:rsid w:val="00F619A2"/>
    <w:rsid w:val="00F7220B"/>
    <w:rsid w:val="00F77264"/>
    <w:rsid w:val="00F87F17"/>
    <w:rsid w:val="00F93792"/>
    <w:rsid w:val="00F943E2"/>
    <w:rsid w:val="00FA4519"/>
    <w:rsid w:val="00FA7CE1"/>
    <w:rsid w:val="00FB557B"/>
    <w:rsid w:val="00FE133C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uiPriority w:val="99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  <w:style w:type="character" w:styleId="af3">
    <w:name w:val="Emphasis"/>
    <w:uiPriority w:val="20"/>
    <w:qFormat/>
    <w:rsid w:val="00AD11BF"/>
    <w:rPr>
      <w:i/>
      <w:iCs/>
    </w:rPr>
  </w:style>
  <w:style w:type="character" w:styleId="af4">
    <w:name w:val="Strong"/>
    <w:uiPriority w:val="22"/>
    <w:qFormat/>
    <w:rsid w:val="00AA7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uiPriority w:val="99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  <w:style w:type="character" w:styleId="af3">
    <w:name w:val="Emphasis"/>
    <w:uiPriority w:val="20"/>
    <w:qFormat/>
    <w:rsid w:val="00AD11BF"/>
    <w:rPr>
      <w:i/>
      <w:iCs/>
    </w:rPr>
  </w:style>
  <w:style w:type="character" w:styleId="af4">
    <w:name w:val="Strong"/>
    <w:uiPriority w:val="22"/>
    <w:qFormat/>
    <w:rsid w:val="00AA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58%20&#1055;&#1086;&#1089;&#1090;&#1072;&#1085;&#1086;&#1074;&#1083;&#1077;&#1085;&#1080;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F069-27CE-4797-9C23-D6DFAF2F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 Постановление главы ПМР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</vt:lpstr>
    </vt:vector>
  </TitlesOfParts>
  <Company>ИВЦ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creator>-</dc:creator>
  <cp:lastModifiedBy>adm15-01</cp:lastModifiedBy>
  <cp:revision>2</cp:revision>
  <cp:lastPrinted>2021-01-19T04:36:00Z</cp:lastPrinted>
  <dcterms:created xsi:type="dcterms:W3CDTF">2021-01-20T10:23:00Z</dcterms:created>
  <dcterms:modified xsi:type="dcterms:W3CDTF">2021-01-20T10:23:00Z</dcterms:modified>
</cp:coreProperties>
</file>